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福州大学福化奖学金申请表</w:t>
      </w:r>
    </w:p>
    <w:tbl>
      <w:tblPr>
        <w:tblStyle w:val="3"/>
        <w:tblW w:w="103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829"/>
        <w:gridCol w:w="1276"/>
        <w:gridCol w:w="59"/>
        <w:gridCol w:w="391"/>
        <w:gridCol w:w="765"/>
        <w:gridCol w:w="583"/>
        <w:gridCol w:w="92"/>
        <w:gridCol w:w="819"/>
        <w:gridCol w:w="829"/>
        <w:gridCol w:w="776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院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号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学历层次</w:t>
            </w:r>
          </w:p>
        </w:tc>
        <w:tc>
          <w:tcPr>
            <w:tcW w:w="12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6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荣誉情况</w:t>
            </w:r>
          </w:p>
        </w:tc>
        <w:tc>
          <w:tcPr>
            <w:tcW w:w="9032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成绩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综合成绩</w:t>
            </w:r>
          </w:p>
        </w:tc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综合成绩排名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综合测评成绩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综合测评成绩专业排名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2016～2017学年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  <w:r>
              <w:rPr>
                <w:rFonts w:ascii="宋体" w:hAnsi="宋体"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受助情况</w:t>
            </w:r>
          </w:p>
        </w:tc>
        <w:tc>
          <w:tcPr>
            <w:tcW w:w="9032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  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  由</w:t>
            </w:r>
          </w:p>
        </w:tc>
        <w:tc>
          <w:tcPr>
            <w:tcW w:w="90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before="120" w:beforeLines="50"/>
              <w:ind w:right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备注：写明参评年度获得奖学金情况（写出全称）、科研情况和学生工作情况</w:t>
            </w:r>
          </w:p>
          <w:p>
            <w:pPr>
              <w:ind w:right="420"/>
              <w:rPr>
                <w:rFonts w:ascii="宋体" w:hAnsi="宋体"/>
                <w:szCs w:val="21"/>
              </w:rPr>
            </w:pPr>
          </w:p>
          <w:p>
            <w:pPr>
              <w:ind w:right="420" w:firstLine="5985" w:firstLineChars="2850"/>
              <w:rPr>
                <w:rFonts w:ascii="宋体" w:hAnsi="宋体"/>
                <w:szCs w:val="21"/>
              </w:rPr>
            </w:pPr>
          </w:p>
          <w:p>
            <w:pPr>
              <w:ind w:right="420" w:firstLine="5985" w:firstLineChars="2850"/>
              <w:rPr>
                <w:rFonts w:ascii="宋体" w:hAnsi="宋体"/>
                <w:szCs w:val="21"/>
              </w:rPr>
            </w:pPr>
          </w:p>
          <w:p>
            <w:pPr>
              <w:ind w:right="420" w:firstLine="5985" w:firstLineChars="2850"/>
              <w:rPr>
                <w:rFonts w:ascii="宋体" w:hAnsi="宋体"/>
                <w:szCs w:val="21"/>
              </w:rPr>
            </w:pPr>
          </w:p>
          <w:p>
            <w:pPr>
              <w:ind w:right="420" w:firstLine="5985" w:firstLineChars="2850"/>
              <w:rPr>
                <w:rFonts w:ascii="宋体" w:hAnsi="宋体"/>
                <w:szCs w:val="21"/>
              </w:rPr>
            </w:pPr>
          </w:p>
          <w:p>
            <w:pPr>
              <w:ind w:right="420" w:firstLine="5985" w:firstLineChars="2850"/>
              <w:rPr>
                <w:rFonts w:ascii="宋体" w:hAnsi="宋体"/>
                <w:szCs w:val="21"/>
              </w:rPr>
            </w:pPr>
          </w:p>
          <w:p>
            <w:pPr>
              <w:ind w:right="420" w:firstLine="5985" w:firstLineChars="2850"/>
              <w:rPr>
                <w:rFonts w:ascii="宋体" w:hAnsi="宋体"/>
                <w:szCs w:val="21"/>
              </w:rPr>
            </w:pPr>
          </w:p>
          <w:p>
            <w:pPr>
              <w:ind w:right="420" w:firstLine="5985" w:firstLineChars="2850"/>
              <w:rPr>
                <w:rFonts w:ascii="宋体" w:hAnsi="宋体"/>
                <w:szCs w:val="21"/>
              </w:rPr>
            </w:pPr>
          </w:p>
          <w:p>
            <w:pPr>
              <w:ind w:right="420" w:firstLine="5985" w:firstLineChars="2850"/>
              <w:rPr>
                <w:rFonts w:ascii="宋体" w:hAnsi="宋体"/>
                <w:szCs w:val="21"/>
              </w:rPr>
            </w:pPr>
          </w:p>
          <w:p>
            <w:pPr>
              <w:ind w:right="420" w:firstLine="5985" w:firstLineChars="2850"/>
              <w:rPr>
                <w:rFonts w:ascii="宋体" w:hAnsi="宋体"/>
                <w:szCs w:val="21"/>
              </w:rPr>
            </w:pPr>
          </w:p>
          <w:p>
            <w:pPr>
              <w:ind w:right="420" w:firstLine="5985" w:firstLineChars="28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35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945" w:right="420" w:hanging="945" w:hangingChars="4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学院辅导员签名：</w:t>
            </w:r>
          </w:p>
          <w:p>
            <w:pPr>
              <w:adjustRightInd w:val="0"/>
              <w:snapToGrid w:val="0"/>
              <w:spacing w:after="120" w:afterLines="50"/>
              <w:ind w:left="945" w:right="420" w:hanging="945" w:hangingChars="45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after="120" w:afterLines="50"/>
              <w:ind w:left="945" w:right="420" w:hanging="945" w:hangingChars="4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年     月     日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学院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403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1575" w:right="420" w:hanging="1575" w:hangingChars="7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学院副书记签名（加盖公章）：</w:t>
            </w:r>
          </w:p>
          <w:p>
            <w:pPr>
              <w:adjustRightInd w:val="0"/>
              <w:snapToGrid w:val="0"/>
              <w:spacing w:after="120" w:afterLines="50"/>
              <w:ind w:left="1575" w:right="420" w:hanging="1575" w:hangingChars="75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after="120" w:afterLines="50"/>
              <w:ind w:left="1575" w:right="420" w:hanging="1575" w:hangingChars="7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35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945" w:right="420" w:hanging="945" w:hangingChars="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负责人签名（加盖公章）：</w:t>
            </w:r>
          </w:p>
          <w:p>
            <w:pPr>
              <w:adjustRightInd w:val="0"/>
              <w:snapToGrid w:val="0"/>
              <w:spacing w:after="120" w:afterLines="50"/>
              <w:ind w:left="945" w:right="420" w:hanging="945" w:hangingChars="45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after="120" w:afterLines="50"/>
              <w:ind w:left="945" w:right="420" w:hanging="945" w:hangingChars="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年     月       日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理事会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403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1470" w:right="420" w:hanging="1470" w:hangingChars="7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负责人签名（加盖公章）：</w:t>
            </w:r>
          </w:p>
          <w:p>
            <w:pPr>
              <w:adjustRightInd w:val="0"/>
              <w:snapToGrid w:val="0"/>
              <w:spacing w:after="120" w:afterLines="50"/>
              <w:ind w:left="1470" w:right="420" w:hanging="1470" w:hangingChars="7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</w:p>
          <w:p>
            <w:pPr>
              <w:adjustRightInd w:val="0"/>
              <w:snapToGrid w:val="0"/>
              <w:spacing w:after="120" w:afterLines="50"/>
              <w:ind w:left="1470" w:right="420" w:hanging="1470" w:hangingChars="7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年     月  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61078"/>
    <w:rsid w:val="5776107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2018-06-06T09:33:00Z</dcterms:created>
  <dc:creator>Administrator</dc:creator>
  <cp:lastModifiedBy>Administrator</cp:lastModifiedBy>
  <dcterms:modified xsi:type="dcterms:W3CDTF">2018-06-06T09:34:15Z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